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12"/>
          <w:sz w:val="44"/>
          <w:szCs w:val="44"/>
        </w:rPr>
        <w:t>昆明市呈贡区教育体育局关于推荐陈兴华等六名</w:t>
      </w:r>
    </w:p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教师参加2022年昆明市“春城计划”高层次</w:t>
      </w:r>
    </w:p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人才培养春城教学名师评选名单公示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各中小学、幼儿园：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认真贯彻落实《昆明市教育体育局关于开展2022年昆明市“春城计划”高层次人才培养春城教学名师推荐申报工作的通知》（昆教体函〔2022〕135号）要求，进一步加强我区教育人才队伍建设，经研究决定开展2022年昆明市“春城计划”高层次人才培养春城教学名师推荐申报工作。下发《昆明市呈贡区教育体育局关于开展2022年昆明市“春城计划”高层次人才培养春城教学名师推荐申报工作的通知》。在个人申报、学校推荐后进行区级初评，初评严格按照市级文件中的申报条件对申报教师年龄、工作年限、职称、课时量和六条核心条件审查，验证申报教师所填事项是否属实，查看职称证书、学历证书、获奖证书等佐证材料。将符合评选条件的陈兴华等6名教师推荐到市级参加评选。现将具体推荐名单公示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一、中学（初中、高中）</w:t>
      </w:r>
    </w:p>
    <w:p>
      <w:pPr>
        <w:tabs>
          <w:tab w:val="left" w:pos="5529"/>
        </w:tabs>
        <w:spacing w:line="560" w:lineRule="exact"/>
        <w:ind w:firstLine="281" w:firstLineChars="8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云南师范大学附属中学呈贡校区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陈兴华（高中语文）</w:t>
      </w:r>
    </w:p>
    <w:p>
      <w:pPr>
        <w:tabs>
          <w:tab w:val="left" w:pos="5529"/>
        </w:tabs>
        <w:spacing w:line="560" w:lineRule="exact"/>
        <w:ind w:firstLine="281" w:firstLineChars="8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云南师范大学附属中学呈贡校区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陈吉松（高中数学）</w:t>
      </w:r>
    </w:p>
    <w:p>
      <w:pPr>
        <w:tabs>
          <w:tab w:val="left" w:pos="5529"/>
        </w:tabs>
        <w:spacing w:line="560" w:lineRule="exact"/>
        <w:ind w:firstLine="281" w:firstLineChars="8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云南师范大学附属中学呈贡校区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付培习（高中物理）</w:t>
      </w:r>
    </w:p>
    <w:p>
      <w:pPr>
        <w:tabs>
          <w:tab w:val="left" w:pos="5529"/>
        </w:tabs>
        <w:spacing w:line="560" w:lineRule="exact"/>
        <w:ind w:firstLine="281" w:firstLineChars="8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云南师范大学附属中学呈贡校区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张艳波（高中语文）</w:t>
      </w:r>
    </w:p>
    <w:p>
      <w:pPr>
        <w:tabs>
          <w:tab w:val="left" w:pos="5529"/>
        </w:tabs>
        <w:spacing w:line="560" w:lineRule="exact"/>
        <w:ind w:firstLine="281" w:firstLineChars="8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昆明市第三中学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陈  薇（初高中音乐）</w:t>
      </w:r>
    </w:p>
    <w:p>
      <w:pPr>
        <w:tabs>
          <w:tab w:val="left" w:pos="5529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二、小学</w:t>
      </w:r>
    </w:p>
    <w:p>
      <w:pPr>
        <w:tabs>
          <w:tab w:val="left" w:pos="5529"/>
        </w:tabs>
        <w:spacing w:line="560" w:lineRule="exact"/>
        <w:ind w:firstLine="281" w:firstLineChars="88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昆明滇池国家旅游度假区大渔小学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张绍梅（美术）</w:t>
      </w:r>
    </w:p>
    <w:p>
      <w:pPr>
        <w:tabs>
          <w:tab w:val="left" w:pos="5529"/>
        </w:tabs>
        <w:spacing w:line="560" w:lineRule="exact"/>
        <w:ind w:firstLine="281" w:firstLineChars="88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公示日期从2022年10月17日至10月24日，公示期内若有意见，请直接向呈贡区教育体育局办公室、呈贡区教育信息中心反映。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呈贡区教育体育局通讯地址：呈贡区春融街779号上海东盟大厦B座6楼，办公室电话：67479467，邮编：650500；呈贡区纪委监委派驻呈贡区教育体育局纪检监察组，办公室电话：67489229；呈贡区教育信息中心通讯地址：朝云街446号（呈贡区第一小学惠兰园校区五楼），办公室电话：67479132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1" type="#_x0000_t201" style="position:absolute;left:0pt;margin-left:254pt;margin-top:12.7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WordOLECtrl1" w:shapeid="_x0000_s1026"/>
        </w:pic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3827" w:firstLineChars="1196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2022年10月17日</w:t>
      </w:r>
    </w:p>
    <w:sectPr>
      <w:footerReference r:id="rId3" w:type="default"/>
      <w:footerReference r:id="rId4" w:type="even"/>
      <w:pgSz w:w="11906" w:h="16838"/>
      <w:pgMar w:top="1985" w:right="1361" w:bottom="1985" w:left="1701" w:header="851" w:footer="1247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―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0" w:hash="WveXMTpQo1zJhJp3XBlx33VFbnQ=" w:salt="hbaoDCHzbY8GOvIGRipBr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8AF"/>
    <w:rsid w:val="00055146"/>
    <w:rsid w:val="00120B92"/>
    <w:rsid w:val="001A55F6"/>
    <w:rsid w:val="00246D74"/>
    <w:rsid w:val="002540D6"/>
    <w:rsid w:val="00260EF2"/>
    <w:rsid w:val="002A621F"/>
    <w:rsid w:val="00337D5F"/>
    <w:rsid w:val="00372153"/>
    <w:rsid w:val="005008A2"/>
    <w:rsid w:val="005125DF"/>
    <w:rsid w:val="00551931"/>
    <w:rsid w:val="005A4A8D"/>
    <w:rsid w:val="005C7956"/>
    <w:rsid w:val="00742CEF"/>
    <w:rsid w:val="008D22CE"/>
    <w:rsid w:val="008F13DB"/>
    <w:rsid w:val="009658AF"/>
    <w:rsid w:val="00967B69"/>
    <w:rsid w:val="00970D22"/>
    <w:rsid w:val="00A27ED9"/>
    <w:rsid w:val="00A31EF2"/>
    <w:rsid w:val="00AA2AF9"/>
    <w:rsid w:val="00AB0F9C"/>
    <w:rsid w:val="00CE7566"/>
    <w:rsid w:val="00CF3F8D"/>
    <w:rsid w:val="00D324C4"/>
    <w:rsid w:val="00D620EC"/>
    <w:rsid w:val="00D83729"/>
    <w:rsid w:val="00DC4673"/>
    <w:rsid w:val="091C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b\A4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Pages>2</Pages>
  <Words>118</Words>
  <Characters>674</Characters>
  <Lines>5</Lines>
  <Paragraphs>1</Paragraphs>
  <TotalTime>8</TotalTime>
  <ScaleCrop>false</ScaleCrop>
  <LinksUpToDate>false</LinksUpToDate>
  <CharactersWithSpaces>791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2022-10-17T02:24:00Z</dcterms:created>
  <dc:creator>k</dc:creator>
  <cp:lastModifiedBy>Administrator</cp:lastModifiedBy>
  <cp:lastPrinted>2006-06-21T02:23:00Z</cp:lastPrinted>
  <dcterms:modified xsi:type="dcterms:W3CDTF">2022-10-17T02:29:52Z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CB7F703172C9465B96C966ED3D9F4168</vt:lpwstr>
  </property>
  <property fmtid="{D5CDD505-2E9C-101B-9397-08002B2CF9AE}" pid="3" name="KSOProductBuildVer">
    <vt:lpwstr>2052-11.8.6.8722</vt:lpwstr>
  </property>
</Properties>
</file>