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48" w:rsidRDefault="00022448">
      <w:pPr>
        <w:spacing w:line="600" w:lineRule="exact"/>
        <w:rPr>
          <w:rFonts w:ascii="方正小标宋_GBK" w:eastAsia="方正小标宋_GBK" w:cs="Times New Roman"/>
          <w:spacing w:val="-6"/>
          <w:sz w:val="36"/>
          <w:szCs w:val="36"/>
        </w:rPr>
      </w:pPr>
      <w:r>
        <w:rPr>
          <w:rFonts w:ascii="黑体" w:eastAsia="黑体" w:cs="黑体" w:hint="eastAsia"/>
        </w:rPr>
        <w:t>附件</w:t>
      </w:r>
      <w:r>
        <w:rPr>
          <w:rFonts w:ascii="黑体" w:eastAsia="黑体" w:cs="黑体"/>
        </w:rPr>
        <w:t>4-1</w:t>
      </w:r>
      <w:r>
        <w:rPr>
          <w:rFonts w:ascii="黑体" w:eastAsia="黑体" w:cs="黑体" w:hint="eastAsia"/>
        </w:rPr>
        <w:t>：</w:t>
      </w:r>
    </w:p>
    <w:tbl>
      <w:tblPr>
        <w:tblW w:w="886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022448" w:rsidRPr="00066653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22448" w:rsidRDefault="00022448" w:rsidP="00AB718D">
            <w:pPr>
              <w:widowControl/>
              <w:spacing w:beforeLines="50" w:afterLines="50"/>
              <w:jc w:val="center"/>
              <w:rPr>
                <w:rFonts w:ascii="黑体" w:eastAsia="黑体" w:hAnsi="宋体" w:cs="Times New Roman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022448" w:rsidRPr="004133BA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 w:rsidRPr="004133BA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校园安全、法治建设、信访维稳、民办安保补助工作经费、“平安校园”创建工作专项补助资金</w:t>
            </w:r>
          </w:p>
        </w:tc>
      </w:tr>
      <w:tr w:rsidR="00022448" w:rsidRPr="00066653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三级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1"/>
                <w:szCs w:val="21"/>
              </w:rPr>
              <w:t>评价标准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目标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spacing w:line="260" w:lineRule="exact"/>
              <w:jc w:val="left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</w:t>
            </w:r>
          </w:p>
          <w:p w:rsidR="00022448" w:rsidRDefault="00022448">
            <w:pPr>
              <w:spacing w:line="260" w:lineRule="exact"/>
              <w:jc w:val="left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</w:t>
            </w:r>
          </w:p>
          <w:p w:rsidR="00022448" w:rsidRDefault="00022448">
            <w:pPr>
              <w:spacing w:line="260" w:lineRule="exact"/>
              <w:jc w:val="left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 </w:t>
            </w:r>
          </w:p>
          <w:p w:rsidR="00022448" w:rsidRDefault="00022448">
            <w:pPr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决策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过程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分配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到位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到位率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组织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022448" w:rsidRDefault="00022448" w:rsidP="00022448">
            <w:pPr>
              <w:widowControl/>
              <w:spacing w:line="260" w:lineRule="exact"/>
              <w:ind w:left="31680" w:hangingChars="100" w:firstLine="31680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组织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22448" w:rsidRDefault="00022448">
            <w:pPr>
              <w:widowControl/>
              <w:spacing w:line="260" w:lineRule="exac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服务对象满意度</w:t>
            </w:r>
          </w:p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022448" w:rsidRDefault="00022448">
            <w:pPr>
              <w:widowControl/>
              <w:spacing w:line="260" w:lineRule="exact"/>
              <w:jc w:val="left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分）</w:t>
            </w:r>
          </w:p>
        </w:tc>
      </w:tr>
      <w:tr w:rsidR="00022448" w:rsidRPr="00066653">
        <w:trPr>
          <w:trHeight w:val="459"/>
        </w:trPr>
        <w:tc>
          <w:tcPr>
            <w:tcW w:w="2356" w:type="dxa"/>
            <w:gridSpan w:val="5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98</w:t>
            </w:r>
          </w:p>
        </w:tc>
        <w:tc>
          <w:tcPr>
            <w:tcW w:w="2775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022448" w:rsidRDefault="00022448">
            <w:pPr>
              <w:widowControl/>
              <w:spacing w:line="260" w:lineRule="exact"/>
              <w:jc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022448" w:rsidRDefault="00022448">
      <w:pPr>
        <w:rPr>
          <w:rFonts w:cs="Times New Roman"/>
          <w:sz w:val="21"/>
          <w:szCs w:val="21"/>
        </w:rPr>
      </w:pPr>
      <w:bookmarkStart w:id="0" w:name="_GoBack"/>
      <w:bookmarkEnd w:id="0"/>
    </w:p>
    <w:sectPr w:rsidR="00022448" w:rsidSect="00946D0C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22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D0C"/>
    <w:rsid w:val="00022448"/>
    <w:rsid w:val="00066653"/>
    <w:rsid w:val="00241CA6"/>
    <w:rsid w:val="003B6E0A"/>
    <w:rsid w:val="004133BA"/>
    <w:rsid w:val="004542AC"/>
    <w:rsid w:val="00810B5D"/>
    <w:rsid w:val="008C707C"/>
    <w:rsid w:val="00946D0C"/>
    <w:rsid w:val="00A8570C"/>
    <w:rsid w:val="00AB718D"/>
    <w:rsid w:val="00B82899"/>
    <w:rsid w:val="00C52AB7"/>
    <w:rsid w:val="00CF6C66"/>
    <w:rsid w:val="00FA2890"/>
    <w:rsid w:val="5B4017AD"/>
    <w:rsid w:val="735768B3"/>
    <w:rsid w:val="7AE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0C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257</Words>
  <Characters>1467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jyjcg</dc:creator>
  <cp:keywords/>
  <dc:description/>
  <cp:lastModifiedBy>walkinnet</cp:lastModifiedBy>
  <cp:revision>4</cp:revision>
  <dcterms:created xsi:type="dcterms:W3CDTF">2014-10-29T12:08:00Z</dcterms:created>
  <dcterms:modified xsi:type="dcterms:W3CDTF">2021-03-11T03:07:00Z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