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E4" w:rsidRDefault="00016DE4">
      <w:pPr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呈贡区图书馆“快乐暑假书香一夏”青少年读书实践大型公益活动第四期活动通知</w:t>
      </w:r>
    </w:p>
    <w:p w:rsidR="00016DE4" w:rsidRDefault="00016DE4" w:rsidP="008A5854">
      <w:pPr>
        <w:ind w:firstLineChars="200" w:firstLine="560"/>
        <w:rPr>
          <w:sz w:val="28"/>
          <w:szCs w:val="28"/>
        </w:rPr>
      </w:pPr>
      <w:r w:rsidRPr="008A5854">
        <w:rPr>
          <w:rFonts w:hint="eastAsia"/>
          <w:sz w:val="28"/>
          <w:szCs w:val="28"/>
        </w:rPr>
        <w:t>呈贡区图书馆“快乐暑假书香一夏”青少年读书实践大型公益活动第四期活动</w:t>
      </w:r>
      <w:r>
        <w:rPr>
          <w:rFonts w:hint="eastAsia"/>
          <w:sz w:val="28"/>
          <w:szCs w:val="28"/>
        </w:rPr>
        <w:t>开始啦！本周我馆将如期举行第四期“品茗识书”主题沙龙活动，欢迎各位再次报名参加，现将活动通知如下：</w:t>
      </w:r>
    </w:p>
    <w:p w:rsidR="00016DE4" w:rsidRDefault="00016D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活动主题：《品茗识书》主题沙龙</w:t>
      </w:r>
    </w:p>
    <w:p w:rsidR="00016DE4" w:rsidRDefault="00016D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活动内容：在老师带领下学习茶礼，自愿报名茶席席主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人负责泡茶（会有老师进行专业指导），专业茶师传授茶艺知识后一起喝茶品茶，观看茶艺表演</w:t>
      </w:r>
    </w:p>
    <w:p w:rsidR="00016DE4" w:rsidRDefault="00016D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活动时间：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星期六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下午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00-16:00</w:t>
      </w:r>
    </w:p>
    <w:p w:rsidR="00016DE4" w:rsidRDefault="00016D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活动地点：昆百大新都会一号门舞台</w:t>
      </w:r>
    </w:p>
    <w:p w:rsidR="00016DE4" w:rsidRDefault="00016D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主办：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共青团呈贡区委</w:t>
      </w:r>
      <w:r>
        <w:rPr>
          <w:sz w:val="28"/>
          <w:szCs w:val="28"/>
        </w:rPr>
        <w:t xml:space="preserve">   </w:t>
      </w:r>
    </w:p>
    <w:p w:rsidR="00016DE4" w:rsidRDefault="00016DE4">
      <w:pPr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呈贡区青少年宫</w:t>
      </w:r>
      <w:r>
        <w:rPr>
          <w:sz w:val="28"/>
          <w:szCs w:val="28"/>
        </w:rPr>
        <w:t xml:space="preserve">  </w:t>
      </w:r>
    </w:p>
    <w:p w:rsidR="00016DE4" w:rsidRDefault="00016DE4">
      <w:pPr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呈贡区图书馆</w:t>
      </w:r>
    </w:p>
    <w:p w:rsidR="00016DE4" w:rsidRDefault="00016DE4">
      <w:pPr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呈贡区关心下一代工作委员会</w:t>
      </w:r>
    </w:p>
    <w:p w:rsidR="00016DE4" w:rsidRDefault="00016D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承办：博文城市书房</w:t>
      </w:r>
    </w:p>
    <w:p w:rsidR="00016DE4" w:rsidRDefault="00016D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协办：昆百大新都会</w:t>
      </w:r>
    </w:p>
    <w:p w:rsidR="00016DE4" w:rsidRDefault="00016DE4">
      <w:pPr>
        <w:rPr>
          <w:rFonts w:asci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 w:rsidR="00016DE4" w:rsidRDefault="00016DE4">
      <w:pPr>
        <w:numPr>
          <w:ilvl w:val="0"/>
          <w:numId w:val="1"/>
        </w:numPr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对象</w:t>
      </w:r>
      <w:r>
        <w:rPr>
          <w:rFonts w:ascii="宋体" w:hAnsi="宋体" w:cs="宋体"/>
          <w:kern w:val="0"/>
          <w:sz w:val="28"/>
          <w:szCs w:val="28"/>
        </w:rPr>
        <w:t>:6---16</w:t>
      </w:r>
      <w:r>
        <w:rPr>
          <w:rFonts w:ascii="宋体" w:hAnsi="宋体" w:cs="宋体" w:hint="eastAsia"/>
          <w:kern w:val="0"/>
          <w:sz w:val="28"/>
          <w:szCs w:val="28"/>
        </w:rPr>
        <w:t>周岁的青少年读者</w:t>
      </w:r>
      <w:r>
        <w:rPr>
          <w:rFonts w:ascii="宋体" w:cs="宋体"/>
          <w:kern w:val="0"/>
          <w:sz w:val="28"/>
          <w:szCs w:val="28"/>
        </w:rPr>
        <w:br/>
        <w:t>2.</w:t>
      </w:r>
      <w:r>
        <w:rPr>
          <w:rFonts w:ascii="宋体" w:hAnsi="宋体" w:cs="宋体" w:hint="eastAsia"/>
          <w:kern w:val="0"/>
          <w:sz w:val="28"/>
          <w:szCs w:val="28"/>
        </w:rPr>
        <w:t>报名</w:t>
      </w:r>
      <w:r>
        <w:rPr>
          <w:rFonts w:ascii="宋体" w:hAnsi="宋体" w:cs="宋体"/>
          <w:kern w:val="0"/>
          <w:sz w:val="28"/>
          <w:szCs w:val="28"/>
        </w:rPr>
        <w:t>:</w:t>
      </w:r>
      <w:r>
        <w:rPr>
          <w:rFonts w:ascii="宋体" w:hAnsi="宋体" w:cs="宋体" w:hint="eastAsia"/>
          <w:kern w:val="0"/>
          <w:sz w:val="28"/>
          <w:szCs w:val="28"/>
        </w:rPr>
        <w:t>群里直接报名（姓名</w:t>
      </w:r>
      <w:r>
        <w:rPr>
          <w:rFonts w:ascii="宋体" w:hAnsi="宋体" w:cs="宋体"/>
          <w:kern w:val="0"/>
          <w:sz w:val="28"/>
          <w:szCs w:val="28"/>
        </w:rPr>
        <w:t>+</w:t>
      </w:r>
      <w:r>
        <w:rPr>
          <w:rFonts w:ascii="宋体" w:hAnsi="宋体" w:cs="宋体" w:hint="eastAsia"/>
          <w:kern w:val="0"/>
          <w:sz w:val="28"/>
          <w:szCs w:val="28"/>
        </w:rPr>
        <w:t>电话</w:t>
      </w:r>
      <w:r>
        <w:rPr>
          <w:rFonts w:ascii="宋体" w:hAnsi="宋体" w:cs="宋体"/>
          <w:kern w:val="0"/>
          <w:sz w:val="28"/>
          <w:szCs w:val="28"/>
        </w:rPr>
        <w:t>+</w:t>
      </w:r>
      <w:r>
        <w:rPr>
          <w:rFonts w:ascii="宋体" w:hAnsi="宋体" w:cs="宋体" w:hint="eastAsia"/>
          <w:kern w:val="0"/>
          <w:sz w:val="28"/>
          <w:szCs w:val="28"/>
        </w:rPr>
        <w:t>年龄</w:t>
      </w:r>
      <w:r>
        <w:rPr>
          <w:rFonts w:ascii="宋体" w:hAnsi="宋体" w:cs="宋体"/>
          <w:kern w:val="0"/>
          <w:sz w:val="28"/>
          <w:szCs w:val="28"/>
        </w:rPr>
        <w:t>+</w:t>
      </w:r>
      <w:r>
        <w:rPr>
          <w:rFonts w:ascii="宋体" w:hAnsi="宋体" w:cs="宋体" w:hint="eastAsia"/>
          <w:kern w:val="0"/>
          <w:sz w:val="28"/>
          <w:szCs w:val="28"/>
        </w:rPr>
        <w:t>性别</w:t>
      </w:r>
      <w:r>
        <w:rPr>
          <w:rFonts w:ascii="宋体" w:hAnsi="宋体" w:cs="宋体"/>
          <w:kern w:val="0"/>
          <w:sz w:val="28"/>
          <w:szCs w:val="28"/>
        </w:rPr>
        <w:t>+</w:t>
      </w:r>
      <w:r>
        <w:rPr>
          <w:rFonts w:ascii="宋体" w:hAnsi="宋体" w:cs="宋体" w:hint="eastAsia"/>
          <w:kern w:val="0"/>
          <w:sz w:val="28"/>
          <w:szCs w:val="28"/>
        </w:rPr>
        <w:t>是否观看电影）</w:t>
      </w:r>
      <w:r>
        <w:rPr>
          <w:rFonts w:ascii="宋体" w:cs="宋体"/>
          <w:kern w:val="0"/>
          <w:sz w:val="28"/>
          <w:szCs w:val="28"/>
        </w:rPr>
        <w:br/>
      </w:r>
      <w:r>
        <w:rPr>
          <w:rFonts w:ascii="宋体" w:hAnsi="宋体" w:cs="宋体" w:hint="eastAsia"/>
          <w:kern w:val="0"/>
          <w:sz w:val="28"/>
          <w:szCs w:val="28"/>
        </w:rPr>
        <w:t>温馨提示</w:t>
      </w:r>
      <w:r>
        <w:rPr>
          <w:rFonts w:ascii="宋体" w:hAnsi="宋体" w:cs="宋体"/>
          <w:kern w:val="0"/>
          <w:sz w:val="28"/>
          <w:szCs w:val="28"/>
        </w:rPr>
        <w:t>:</w:t>
      </w:r>
    </w:p>
    <w:p w:rsidR="00016DE4" w:rsidRDefault="00016DE4">
      <w:pPr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请群里报名参加的读者务必写清楚姓名及电话，也可电话报名（报名电话：</w:t>
      </w:r>
      <w:r>
        <w:rPr>
          <w:rFonts w:ascii="宋体" w:hAnsi="宋体" w:cs="宋体"/>
          <w:kern w:val="0"/>
          <w:sz w:val="28"/>
          <w:szCs w:val="28"/>
        </w:rPr>
        <w:t>67486900</w:t>
      </w:r>
      <w:r>
        <w:rPr>
          <w:rFonts w:ascii="宋体" w:hAnsi="宋体" w:cs="宋体" w:hint="eastAsia"/>
          <w:kern w:val="0"/>
          <w:sz w:val="28"/>
          <w:szCs w:val="28"/>
        </w:rPr>
        <w:t>），本期观看电影会在会员群里通知。</w:t>
      </w:r>
    </w:p>
    <w:p w:rsidR="00016DE4" w:rsidRDefault="00016DE4">
      <w:pPr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所有报名参加活动的小读者，均可获得</w:t>
      </w:r>
      <w:r>
        <w:rPr>
          <w:rFonts w:ascii="宋体" w:cs="宋体" w:hint="eastAsia"/>
          <w:kern w:val="0"/>
          <w:sz w:val="28"/>
          <w:szCs w:val="28"/>
        </w:rPr>
        <w:t>“</w:t>
      </w:r>
      <w:r>
        <w:rPr>
          <w:rFonts w:ascii="宋体" w:hAnsi="宋体" w:cs="宋体" w:hint="eastAsia"/>
          <w:kern w:val="0"/>
          <w:sz w:val="28"/>
          <w:szCs w:val="28"/>
        </w:rPr>
        <w:t>呈贡区</w:t>
      </w:r>
      <w:r>
        <w:rPr>
          <w:rFonts w:ascii="宋体" w:hAnsi="宋体" w:cs="宋体"/>
          <w:kern w:val="0"/>
          <w:sz w:val="28"/>
          <w:szCs w:val="28"/>
        </w:rPr>
        <w:t>2017</w:t>
      </w:r>
      <w:r>
        <w:rPr>
          <w:rFonts w:ascii="宋体" w:hAnsi="宋体" w:cs="宋体" w:hint="eastAsia"/>
          <w:kern w:val="0"/>
          <w:sz w:val="28"/>
          <w:szCs w:val="28"/>
        </w:rPr>
        <w:t>年暑假青少年读书实践大型公益系列活动</w:t>
      </w:r>
      <w:r>
        <w:rPr>
          <w:rFonts w:ascii="宋体" w:cs="宋体" w:hint="eastAsia"/>
          <w:kern w:val="0"/>
          <w:sz w:val="28"/>
          <w:szCs w:val="28"/>
        </w:rPr>
        <w:t>”</w:t>
      </w:r>
      <w:r>
        <w:rPr>
          <w:rFonts w:ascii="宋体" w:hAnsi="宋体" w:cs="宋体" w:hint="eastAsia"/>
          <w:kern w:val="0"/>
          <w:sz w:val="28"/>
          <w:szCs w:val="28"/>
        </w:rPr>
        <w:t>通关卡第四期的戳印一枚，如果没有通关卡的，到现场找志愿者领取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016DE4" w:rsidRDefault="00016DE4">
      <w:pPr>
        <w:rPr>
          <w:sz w:val="28"/>
          <w:szCs w:val="28"/>
        </w:rPr>
      </w:pPr>
      <w:r w:rsidRPr="002D1B2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282.75pt">
            <v:imagedata r:id="rId5" o:title=""/>
          </v:shape>
        </w:pict>
      </w:r>
    </w:p>
    <w:p w:rsidR="00016DE4" w:rsidRDefault="00016DE4">
      <w:pPr>
        <w:rPr>
          <w:sz w:val="28"/>
          <w:szCs w:val="28"/>
        </w:rPr>
      </w:pPr>
    </w:p>
    <w:p w:rsidR="00016DE4" w:rsidRDefault="00016DE4">
      <w:pPr>
        <w:rPr>
          <w:sz w:val="28"/>
          <w:szCs w:val="28"/>
        </w:rPr>
      </w:pPr>
      <w:r w:rsidRPr="008A5854">
        <w:rPr>
          <w:sz w:val="28"/>
          <w:szCs w:val="28"/>
        </w:rPr>
        <w:pict>
          <v:shape id="_x0000_i1026" type="#_x0000_t75" style="width:412.5pt;height:309.75pt">
            <v:imagedata r:id="rId6" o:title=""/>
          </v:shape>
        </w:pict>
      </w:r>
    </w:p>
    <w:p w:rsidR="00016DE4" w:rsidRPr="008A5854" w:rsidRDefault="00016DE4">
      <w:pPr>
        <w:rPr>
          <w:sz w:val="28"/>
          <w:szCs w:val="28"/>
        </w:rPr>
      </w:pPr>
    </w:p>
    <w:p w:rsidR="00016DE4" w:rsidRPr="00DA2F5B" w:rsidRDefault="00016DE4">
      <w:pPr>
        <w:rPr>
          <w:sz w:val="28"/>
          <w:szCs w:val="28"/>
        </w:rPr>
      </w:pPr>
      <w:r w:rsidRPr="00DA2F5B">
        <w:rPr>
          <w:sz w:val="28"/>
          <w:szCs w:val="28"/>
        </w:rPr>
        <w:pict>
          <v:shape id="_x0000_i1027" type="#_x0000_t75" style="width:403.5pt;height:302.25pt">
            <v:imagedata r:id="rId7" o:title=""/>
          </v:shape>
        </w:pict>
      </w:r>
    </w:p>
    <w:sectPr w:rsidR="00016DE4" w:rsidRPr="00DA2F5B" w:rsidSect="002D1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56094"/>
    <w:multiLevelType w:val="singleLevel"/>
    <w:tmpl w:val="59756094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71F"/>
    <w:rsid w:val="00015DE7"/>
    <w:rsid w:val="00016DE4"/>
    <w:rsid w:val="000649AF"/>
    <w:rsid w:val="00130FC2"/>
    <w:rsid w:val="0014275C"/>
    <w:rsid w:val="002B6137"/>
    <w:rsid w:val="002D1B29"/>
    <w:rsid w:val="002F433D"/>
    <w:rsid w:val="00324322"/>
    <w:rsid w:val="00325A6D"/>
    <w:rsid w:val="003C394F"/>
    <w:rsid w:val="003E69F3"/>
    <w:rsid w:val="00446FCB"/>
    <w:rsid w:val="005C0AB6"/>
    <w:rsid w:val="0062191D"/>
    <w:rsid w:val="00690699"/>
    <w:rsid w:val="006C1FF9"/>
    <w:rsid w:val="00795D95"/>
    <w:rsid w:val="00894D60"/>
    <w:rsid w:val="008A5854"/>
    <w:rsid w:val="009F11E2"/>
    <w:rsid w:val="00A52732"/>
    <w:rsid w:val="00BD6773"/>
    <w:rsid w:val="00D9371F"/>
    <w:rsid w:val="00DA2F5B"/>
    <w:rsid w:val="00DF6798"/>
    <w:rsid w:val="00EA4C52"/>
    <w:rsid w:val="00F818AA"/>
    <w:rsid w:val="00F85580"/>
    <w:rsid w:val="014274DC"/>
    <w:rsid w:val="0BE91D44"/>
    <w:rsid w:val="1872059E"/>
    <w:rsid w:val="18DD76B0"/>
    <w:rsid w:val="1C3549FE"/>
    <w:rsid w:val="247F6BA4"/>
    <w:rsid w:val="260F5729"/>
    <w:rsid w:val="374E76DE"/>
    <w:rsid w:val="43B70328"/>
    <w:rsid w:val="57F1220B"/>
    <w:rsid w:val="5E0D23EA"/>
    <w:rsid w:val="63EC19FE"/>
    <w:rsid w:val="66E41BF5"/>
    <w:rsid w:val="6C2E2909"/>
    <w:rsid w:val="74E3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B2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2D1B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78</Words>
  <Characters>450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BwBook</dc:creator>
  <cp:keywords/>
  <dc:description/>
  <cp:lastModifiedBy>PC</cp:lastModifiedBy>
  <cp:revision>16</cp:revision>
  <dcterms:created xsi:type="dcterms:W3CDTF">2014-10-29T12:08:00Z</dcterms:created>
  <dcterms:modified xsi:type="dcterms:W3CDTF">2017-07-24T06:38:00Z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